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perenjori-profile"/>
    <w:p>
      <w:pPr>
        <w:pStyle w:val="Heading1"/>
      </w:pPr>
      <w:r>
        <w:t xml:space="preserve">Perenjori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8,301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649          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Perenjori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Perenjori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$57,195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$1,481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292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2025-02-12T02:41:50Z</dcterms:created>
  <dcterms:modified xsi:type="dcterms:W3CDTF">2025-02-12T02:41:50Z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